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FA" w:rsidRPr="000C5D47" w:rsidRDefault="00B67BFA" w:rsidP="000C5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0C5D47">
        <w:rPr>
          <w:rFonts w:ascii="Times New Roman" w:hAnsi="Times New Roman"/>
          <w:sz w:val="28"/>
          <w:szCs w:val="28"/>
        </w:rPr>
        <w:t>РОССИЙСКАЯ ФЕДЕРАЦИЯ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B67BFA" w:rsidRPr="000C5D47" w:rsidRDefault="00B67BFA" w:rsidP="000C5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5D47">
        <w:rPr>
          <w:rFonts w:ascii="Times New Roman" w:hAnsi="Times New Roman"/>
          <w:sz w:val="28"/>
          <w:szCs w:val="28"/>
        </w:rPr>
        <w:t>ОРЛОВСКАЯ ОБЛАСТЬ СВЕРДЛОВСКИЙ РАЙОН</w:t>
      </w:r>
    </w:p>
    <w:p w:rsidR="00B67BFA" w:rsidRPr="000C5D47" w:rsidRDefault="00B67BFA" w:rsidP="000C5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5D47">
        <w:rPr>
          <w:rFonts w:ascii="Times New Roman" w:hAnsi="Times New Roman"/>
          <w:sz w:val="28"/>
          <w:szCs w:val="28"/>
        </w:rPr>
        <w:t>КОТОВСКИЙ СЕЛЬСКИЙ СОВЕТ НАРОДНЫХ ДЕПУТАТОВ</w:t>
      </w:r>
    </w:p>
    <w:p w:rsidR="00B67BFA" w:rsidRPr="000C5D47" w:rsidRDefault="00B67BFA" w:rsidP="000C5D47">
      <w:pPr>
        <w:jc w:val="center"/>
        <w:rPr>
          <w:rFonts w:ascii="Times New Roman" w:hAnsi="Times New Roman"/>
          <w:sz w:val="28"/>
          <w:szCs w:val="28"/>
        </w:rPr>
      </w:pPr>
    </w:p>
    <w:p w:rsidR="00B67BFA" w:rsidRPr="000C5D47" w:rsidRDefault="00B67BFA" w:rsidP="000C5D47">
      <w:pPr>
        <w:jc w:val="center"/>
        <w:rPr>
          <w:rFonts w:ascii="Times New Roman" w:hAnsi="Times New Roman"/>
          <w:sz w:val="28"/>
          <w:szCs w:val="28"/>
        </w:rPr>
      </w:pPr>
      <w:r w:rsidRPr="000C5D47">
        <w:rPr>
          <w:rFonts w:ascii="Times New Roman" w:hAnsi="Times New Roman"/>
          <w:sz w:val="28"/>
          <w:szCs w:val="28"/>
        </w:rPr>
        <w:t>РЕШЕНИЕ</w:t>
      </w:r>
    </w:p>
    <w:p w:rsidR="00B67BFA" w:rsidRPr="000C5D47" w:rsidRDefault="00B67BFA" w:rsidP="000C5D47">
      <w:pPr>
        <w:jc w:val="center"/>
        <w:rPr>
          <w:rFonts w:ascii="Times New Roman" w:hAnsi="Times New Roman"/>
          <w:sz w:val="28"/>
          <w:szCs w:val="28"/>
        </w:rPr>
      </w:pPr>
      <w:r w:rsidRPr="000C5D4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29</w:t>
      </w:r>
      <w:r w:rsidRPr="000C5D47">
        <w:rPr>
          <w:rFonts w:ascii="Times New Roman" w:hAnsi="Times New Roman"/>
          <w:sz w:val="28"/>
          <w:szCs w:val="28"/>
        </w:rPr>
        <w:t xml:space="preserve">  / </w:t>
      </w:r>
      <w:r>
        <w:rPr>
          <w:rFonts w:ascii="Times New Roman" w:hAnsi="Times New Roman"/>
          <w:sz w:val="28"/>
          <w:szCs w:val="28"/>
        </w:rPr>
        <w:t>99</w:t>
      </w:r>
    </w:p>
    <w:p w:rsidR="00B67BFA" w:rsidRPr="00B4414C" w:rsidRDefault="00B67BFA" w:rsidP="000C5D47">
      <w:pPr>
        <w:jc w:val="center"/>
        <w:rPr>
          <w:rFonts w:ascii="Times New Roman" w:hAnsi="Times New Roman"/>
          <w:sz w:val="28"/>
          <w:szCs w:val="28"/>
        </w:rPr>
      </w:pPr>
      <w:r w:rsidRPr="00B4414C">
        <w:rPr>
          <w:rFonts w:ascii="Times New Roman" w:hAnsi="Times New Roman"/>
          <w:sz w:val="28"/>
          <w:szCs w:val="28"/>
        </w:rPr>
        <w:t>от  28 июня  2024 года</w:t>
      </w:r>
    </w:p>
    <w:p w:rsidR="00B67BFA" w:rsidRPr="000C5D47" w:rsidRDefault="00B67BFA" w:rsidP="000C5D47">
      <w:pPr>
        <w:rPr>
          <w:rFonts w:ascii="Times New Roman" w:hAnsi="Times New Roman"/>
          <w:b/>
          <w:sz w:val="28"/>
          <w:szCs w:val="28"/>
        </w:rPr>
      </w:pPr>
    </w:p>
    <w:p w:rsidR="00B67BFA" w:rsidRDefault="00B67BFA" w:rsidP="000C5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5D47">
        <w:rPr>
          <w:rFonts w:ascii="Times New Roman" w:hAnsi="Times New Roman"/>
          <w:sz w:val="28"/>
          <w:szCs w:val="28"/>
        </w:rPr>
        <w:t>О плане работы Котовского сельского Совета народных депутатов Свердловского района Орловской области на 2-ое  полугодие 2</w:t>
      </w:r>
      <w:r>
        <w:rPr>
          <w:rFonts w:ascii="Times New Roman" w:hAnsi="Times New Roman"/>
          <w:sz w:val="28"/>
          <w:szCs w:val="28"/>
        </w:rPr>
        <w:t>024</w:t>
      </w:r>
      <w:r w:rsidRPr="000C5D47">
        <w:rPr>
          <w:rFonts w:ascii="Times New Roman" w:hAnsi="Times New Roman"/>
          <w:sz w:val="28"/>
          <w:szCs w:val="28"/>
        </w:rPr>
        <w:t xml:space="preserve"> года</w:t>
      </w:r>
    </w:p>
    <w:p w:rsidR="00B67BFA" w:rsidRPr="000C5D47" w:rsidRDefault="00B67BFA" w:rsidP="000C5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7BFA" w:rsidRPr="000C5D47" w:rsidRDefault="00B67BFA" w:rsidP="000C5D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5D47">
        <w:rPr>
          <w:rFonts w:ascii="Times New Roman" w:hAnsi="Times New Roman"/>
          <w:sz w:val="28"/>
          <w:szCs w:val="28"/>
        </w:rPr>
        <w:t xml:space="preserve"> Принято на </w:t>
      </w:r>
      <w:r>
        <w:rPr>
          <w:rFonts w:ascii="Times New Roman" w:hAnsi="Times New Roman"/>
          <w:sz w:val="28"/>
          <w:szCs w:val="28"/>
        </w:rPr>
        <w:t>29</w:t>
      </w:r>
      <w:r w:rsidRPr="000C5D47">
        <w:rPr>
          <w:rFonts w:ascii="Times New Roman" w:hAnsi="Times New Roman"/>
          <w:sz w:val="28"/>
          <w:szCs w:val="28"/>
        </w:rPr>
        <w:t xml:space="preserve">  заседании Котовского сельского  Совета  народных депутатов</w:t>
      </w:r>
    </w:p>
    <w:p w:rsidR="00B67BFA" w:rsidRPr="000C5D47" w:rsidRDefault="00B67BFA" w:rsidP="000C5D47">
      <w:pPr>
        <w:jc w:val="center"/>
        <w:rPr>
          <w:rStyle w:val="Emphasis"/>
          <w:sz w:val="28"/>
          <w:szCs w:val="28"/>
        </w:rPr>
      </w:pPr>
    </w:p>
    <w:p w:rsidR="00B67BFA" w:rsidRPr="000C5D47" w:rsidRDefault="00B67BFA" w:rsidP="000C5D47">
      <w:pPr>
        <w:jc w:val="both"/>
        <w:rPr>
          <w:rFonts w:ascii="Times New Roman" w:hAnsi="Times New Roman"/>
          <w:sz w:val="28"/>
          <w:szCs w:val="28"/>
        </w:rPr>
      </w:pPr>
      <w:r w:rsidRPr="000C5D47">
        <w:rPr>
          <w:rFonts w:ascii="Times New Roman" w:hAnsi="Times New Roman"/>
          <w:sz w:val="28"/>
          <w:szCs w:val="28"/>
        </w:rPr>
        <w:t xml:space="preserve">           В целях упорядочения работы   Котовского сельского Совета народных депутатов,  руководствуясь Регламентом Котовского сельского  Совета народных депутатов, Котовский сельский Совет народных депутатов  РЕШИЛ:  </w:t>
      </w:r>
    </w:p>
    <w:p w:rsidR="00B67BFA" w:rsidRPr="000C5D47" w:rsidRDefault="00B67BFA" w:rsidP="000C5D47">
      <w:pPr>
        <w:pStyle w:val="ConsPlusNormal"/>
        <w:widowControl/>
        <w:suppressAutoHyphens/>
        <w:autoSpaceDN/>
        <w:adjustRightInd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D47">
        <w:rPr>
          <w:rFonts w:ascii="Times New Roman" w:hAnsi="Times New Roman" w:cs="Times New Roman"/>
          <w:color w:val="000000"/>
          <w:sz w:val="28"/>
          <w:szCs w:val="28"/>
        </w:rPr>
        <w:t xml:space="preserve">    1.Утвердить план работы Котовского сельского Совета народных депутатов на 2-ое полугодие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C5D47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1. </w:t>
      </w:r>
    </w:p>
    <w:p w:rsidR="00B67BFA" w:rsidRPr="000C5D47" w:rsidRDefault="00B67BFA" w:rsidP="000C5D47">
      <w:pPr>
        <w:pStyle w:val="ConsPlusNormal"/>
        <w:widowControl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D47">
        <w:rPr>
          <w:rFonts w:ascii="Times New Roman" w:hAnsi="Times New Roman" w:cs="Times New Roman"/>
          <w:color w:val="000000"/>
          <w:sz w:val="28"/>
          <w:szCs w:val="28"/>
        </w:rPr>
        <w:t xml:space="preserve">   2. Контроль за исполнением настоящего решения возложить на Председателя Котовского  сельского Совета народных депутатов.  </w:t>
      </w:r>
    </w:p>
    <w:p w:rsidR="00B67BFA" w:rsidRPr="000C5D47" w:rsidRDefault="00B67BFA" w:rsidP="000C5D4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7BFA" w:rsidRPr="000C5D47" w:rsidRDefault="00B67BFA" w:rsidP="000C5D4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BFA" w:rsidRPr="000C5D47" w:rsidRDefault="00B67BFA" w:rsidP="000C5D4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BFA" w:rsidRPr="000C5D47" w:rsidRDefault="00B67BFA" w:rsidP="000C5D4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BFA" w:rsidRPr="000C5D47" w:rsidRDefault="00B67BFA" w:rsidP="000C5D47">
      <w:pPr>
        <w:pStyle w:val="ConsPlusNormal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0C5D47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r w:rsidRPr="000C5D47">
        <w:rPr>
          <w:rFonts w:ascii="Times New Roman" w:hAnsi="Times New Roman" w:cs="Times New Roman"/>
          <w:color w:val="000000"/>
          <w:sz w:val="28"/>
          <w:szCs w:val="28"/>
        </w:rPr>
        <w:t>Котовского</w:t>
      </w:r>
    </w:p>
    <w:p w:rsidR="00B67BFA" w:rsidRPr="000C5D47" w:rsidRDefault="00B67BFA" w:rsidP="000C5D47">
      <w:pPr>
        <w:pStyle w:val="ConsPlusNormal"/>
        <w:ind w:hanging="10"/>
        <w:rPr>
          <w:rFonts w:ascii="Times New Roman" w:hAnsi="Times New Roman" w:cs="Times New Roman"/>
          <w:sz w:val="28"/>
          <w:szCs w:val="28"/>
        </w:rPr>
        <w:sectPr w:rsidR="00B67BFA" w:rsidRPr="000C5D47" w:rsidSect="00DF0347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  <w:r w:rsidRPr="000C5D47">
        <w:rPr>
          <w:rFonts w:ascii="Times New Roman" w:hAnsi="Times New Roman" w:cs="Times New Roman"/>
          <w:sz w:val="28"/>
          <w:szCs w:val="28"/>
        </w:rPr>
        <w:t>сельского Совета народных депутатов                                       С.А. Степаничев</w:t>
      </w:r>
    </w:p>
    <w:p w:rsidR="00B67BFA" w:rsidRPr="00142A6B" w:rsidRDefault="00B67BFA" w:rsidP="00156874">
      <w:pPr>
        <w:rPr>
          <w:rFonts w:ascii="Times New Roman" w:hAnsi="Times New Roman"/>
          <w:sz w:val="28"/>
          <w:szCs w:val="28"/>
        </w:rPr>
        <w:sectPr w:rsidR="00B67BFA" w:rsidRPr="00142A6B">
          <w:pgSz w:w="11906" w:h="16838"/>
          <w:pgMar w:top="1134" w:right="850" w:bottom="1134" w:left="1701" w:header="708" w:footer="708" w:gutter="0"/>
          <w:cols w:space="720"/>
        </w:sectPr>
      </w:pPr>
    </w:p>
    <w:p w:rsidR="00B67BFA" w:rsidRPr="00DF0347" w:rsidRDefault="00B67BFA" w:rsidP="000C5D47">
      <w:pPr>
        <w:pStyle w:val="NormalWeb"/>
        <w:contextualSpacing/>
        <w:jc w:val="right"/>
        <w:rPr>
          <w:rFonts w:ascii="Arial" w:hAnsi="Arial" w:cs="Arial"/>
        </w:rPr>
      </w:pPr>
      <w:r w:rsidRPr="00DF0347">
        <w:rPr>
          <w:rFonts w:ascii="Arial" w:hAnsi="Arial" w:cs="Arial"/>
        </w:rPr>
        <w:t xml:space="preserve">Приложение 1 </w:t>
      </w:r>
    </w:p>
    <w:p w:rsidR="00B67BFA" w:rsidRPr="00DF0347" w:rsidRDefault="00B67BFA" w:rsidP="000C5D47">
      <w:pPr>
        <w:pStyle w:val="NormalWeb"/>
        <w:ind w:firstLine="57"/>
        <w:contextualSpacing/>
        <w:jc w:val="right"/>
        <w:rPr>
          <w:rFonts w:ascii="Arial" w:hAnsi="Arial" w:cs="Arial"/>
        </w:rPr>
      </w:pPr>
      <w:r w:rsidRPr="00DF0347">
        <w:rPr>
          <w:rFonts w:ascii="Arial" w:hAnsi="Arial" w:cs="Arial"/>
        </w:rPr>
        <w:t>к решению Котовского сельского</w:t>
      </w:r>
    </w:p>
    <w:p w:rsidR="00B67BFA" w:rsidRPr="00DF0347" w:rsidRDefault="00B67BFA" w:rsidP="000C5D47">
      <w:pPr>
        <w:pStyle w:val="NormalWeb"/>
        <w:ind w:firstLine="57"/>
        <w:contextualSpacing/>
        <w:jc w:val="right"/>
        <w:rPr>
          <w:rFonts w:ascii="Arial" w:hAnsi="Arial" w:cs="Arial"/>
        </w:rPr>
      </w:pPr>
      <w:r w:rsidRPr="00DF0347">
        <w:rPr>
          <w:rFonts w:ascii="Arial" w:hAnsi="Arial" w:cs="Arial"/>
        </w:rPr>
        <w:t xml:space="preserve"> Совета народных депутатов</w:t>
      </w:r>
    </w:p>
    <w:p w:rsidR="00B67BFA" w:rsidRPr="00DF0347" w:rsidRDefault="00B67BFA" w:rsidP="000C5D47">
      <w:pPr>
        <w:pStyle w:val="NormalWeb"/>
        <w:ind w:firstLine="57"/>
        <w:contextualSpacing/>
        <w:jc w:val="right"/>
        <w:rPr>
          <w:rFonts w:ascii="Arial" w:hAnsi="Arial" w:cs="Arial"/>
        </w:rPr>
      </w:pPr>
      <w:r w:rsidRPr="00DF0347">
        <w:rPr>
          <w:rFonts w:ascii="Arial" w:hAnsi="Arial" w:cs="Arial"/>
        </w:rPr>
        <w:t xml:space="preserve">                                                                        </w:t>
      </w:r>
      <w:r>
        <w:rPr>
          <w:rFonts w:ascii="Arial" w:hAnsi="Arial" w:cs="Arial"/>
        </w:rPr>
        <w:t>о</w:t>
      </w:r>
      <w:r w:rsidRPr="00DF0347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28 июня </w:t>
      </w:r>
      <w:r w:rsidRPr="00DF034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DF0347">
        <w:rPr>
          <w:rFonts w:ascii="Arial" w:hAnsi="Arial" w:cs="Arial"/>
        </w:rPr>
        <w:t xml:space="preserve"> года  №</w:t>
      </w:r>
      <w:r>
        <w:rPr>
          <w:rFonts w:ascii="Arial" w:hAnsi="Arial" w:cs="Arial"/>
        </w:rPr>
        <w:t xml:space="preserve"> 29</w:t>
      </w:r>
      <w:r w:rsidRPr="00DF03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DF03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99</w:t>
      </w:r>
      <w:r w:rsidRPr="00DF0347">
        <w:rPr>
          <w:rFonts w:ascii="Arial" w:hAnsi="Arial" w:cs="Arial"/>
        </w:rPr>
        <w:t xml:space="preserve">  </w:t>
      </w:r>
    </w:p>
    <w:p w:rsidR="00B67BFA" w:rsidRPr="00DF0347" w:rsidRDefault="00B67BFA" w:rsidP="000C5D47">
      <w:pPr>
        <w:pStyle w:val="NormalWeb"/>
        <w:jc w:val="center"/>
        <w:rPr>
          <w:rFonts w:ascii="Arial" w:hAnsi="Arial" w:cs="Arial"/>
          <w:color w:val="000000"/>
        </w:rPr>
      </w:pPr>
    </w:p>
    <w:p w:rsidR="00B67BFA" w:rsidRPr="00DF0347" w:rsidRDefault="00B67BFA" w:rsidP="000C5D4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DF0347">
        <w:rPr>
          <w:rFonts w:ascii="Arial" w:hAnsi="Arial" w:cs="Arial"/>
          <w:b/>
          <w:color w:val="000000"/>
        </w:rPr>
        <w:t>План работы</w:t>
      </w:r>
    </w:p>
    <w:p w:rsidR="00B67BFA" w:rsidRPr="00DF0347" w:rsidRDefault="00B67BFA" w:rsidP="000C5D4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DF0347">
        <w:rPr>
          <w:rFonts w:ascii="Arial" w:hAnsi="Arial" w:cs="Arial"/>
          <w:b/>
          <w:color w:val="000000"/>
        </w:rPr>
        <w:t xml:space="preserve"> Котовского  сельского Совета народных депутатов </w:t>
      </w:r>
    </w:p>
    <w:p w:rsidR="00B67BFA" w:rsidRPr="00DF0347" w:rsidRDefault="00B67BFA" w:rsidP="000C5D4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DF0347">
        <w:rPr>
          <w:rFonts w:ascii="Arial" w:hAnsi="Arial" w:cs="Arial"/>
          <w:b/>
          <w:color w:val="000000"/>
        </w:rPr>
        <w:t>на 2-ое полугодие  202</w:t>
      </w:r>
      <w:r>
        <w:rPr>
          <w:rFonts w:ascii="Arial" w:hAnsi="Arial" w:cs="Arial"/>
          <w:b/>
          <w:color w:val="000000"/>
        </w:rPr>
        <w:t>4</w:t>
      </w:r>
      <w:r w:rsidRPr="00DF0347">
        <w:rPr>
          <w:rFonts w:ascii="Arial" w:hAnsi="Arial" w:cs="Arial"/>
          <w:b/>
          <w:color w:val="000000"/>
        </w:rPr>
        <w:t xml:space="preserve"> года</w:t>
      </w:r>
    </w:p>
    <w:p w:rsidR="00B67BFA" w:rsidRPr="00DF0347" w:rsidRDefault="00B67BFA" w:rsidP="000C5D47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B67BFA" w:rsidRPr="00DF0347" w:rsidRDefault="00B67BFA" w:rsidP="000C5D4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F0347">
        <w:rPr>
          <w:rFonts w:ascii="Arial" w:hAnsi="Arial" w:cs="Arial"/>
          <w:b/>
          <w:color w:val="000000"/>
        </w:rPr>
        <w:t xml:space="preserve">     </w:t>
      </w:r>
      <w:r w:rsidRPr="00DF0347">
        <w:rPr>
          <w:rFonts w:ascii="Arial" w:hAnsi="Arial" w:cs="Arial"/>
          <w:color w:val="000000"/>
        </w:rPr>
        <w:t>Основными направлениями деятельности Котовского сельского Совета народных депутатов  в соответствии с Уставом Котовского сельского поселения, Регламентом Котовского сельского Совета народных депутатов на 2-ое полугодие 202</w:t>
      </w:r>
      <w:r>
        <w:rPr>
          <w:rFonts w:ascii="Arial" w:hAnsi="Arial" w:cs="Arial"/>
          <w:color w:val="000000"/>
        </w:rPr>
        <w:t>4</w:t>
      </w:r>
      <w:r w:rsidRPr="00DF0347">
        <w:rPr>
          <w:rFonts w:ascii="Arial" w:hAnsi="Arial" w:cs="Arial"/>
          <w:color w:val="000000"/>
        </w:rPr>
        <w:t xml:space="preserve"> года  являются:</w:t>
      </w:r>
    </w:p>
    <w:p w:rsidR="00B67BFA" w:rsidRPr="00DF0347" w:rsidRDefault="00B67BFA" w:rsidP="000C5D4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F0347">
        <w:rPr>
          <w:rFonts w:ascii="Arial" w:hAnsi="Arial" w:cs="Arial"/>
          <w:color w:val="000000"/>
        </w:rPr>
        <w:t>- принятие нормативных правовых актов, устанавливающих правила, обязательные для исполнения на территории сельского поселения, по предложениям субъектов правотворческой инициативы;</w:t>
      </w:r>
    </w:p>
    <w:p w:rsidR="00B67BFA" w:rsidRPr="00DF0347" w:rsidRDefault="00B67BFA" w:rsidP="000C5D4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F0347">
        <w:rPr>
          <w:rFonts w:ascii="Arial" w:hAnsi="Arial" w:cs="Arial"/>
          <w:color w:val="000000"/>
        </w:rPr>
        <w:t>- принятие правовых актов по вопросам организации деятельности сельского Совета  народных депутатов;</w:t>
      </w:r>
    </w:p>
    <w:p w:rsidR="00B67BFA" w:rsidRPr="00DF0347" w:rsidRDefault="00B67BFA" w:rsidP="000C5D4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F0347">
        <w:rPr>
          <w:rFonts w:ascii="Arial" w:hAnsi="Arial" w:cs="Arial"/>
          <w:color w:val="000000"/>
        </w:rPr>
        <w:t>- осуществление контроля:</w:t>
      </w:r>
    </w:p>
    <w:p w:rsidR="00B67BFA" w:rsidRPr="00DF0347" w:rsidRDefault="00B67BFA" w:rsidP="000C5D4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F0347">
        <w:rPr>
          <w:rFonts w:ascii="Arial" w:hAnsi="Arial" w:cs="Arial"/>
          <w:color w:val="000000"/>
        </w:rPr>
        <w:t>1) за исполнением принятых решений, в том числе за исполнением бюджета сельского поселения, нормативных правовых актов;</w:t>
      </w:r>
    </w:p>
    <w:p w:rsidR="00B67BFA" w:rsidRPr="00DF0347" w:rsidRDefault="00B67BFA" w:rsidP="000C5D4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F0347">
        <w:rPr>
          <w:rFonts w:ascii="Arial" w:hAnsi="Arial" w:cs="Arial"/>
          <w:color w:val="000000"/>
        </w:rPr>
        <w:t>2) за исполнением органами местного самоуправления и должностными лицами местного самоуправления  полномочий по решению вопросов местного значения сельского поселения;</w:t>
      </w:r>
    </w:p>
    <w:p w:rsidR="00B67BFA" w:rsidRPr="00DF0347" w:rsidRDefault="00B67BFA" w:rsidP="000C5D4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F0347">
        <w:rPr>
          <w:rFonts w:ascii="Arial" w:hAnsi="Arial" w:cs="Arial"/>
          <w:color w:val="000000"/>
        </w:rPr>
        <w:t>3) за распоряжением муниципальной собственности сельского поселения;</w:t>
      </w:r>
    </w:p>
    <w:p w:rsidR="00B67BFA" w:rsidRPr="00DF0347" w:rsidRDefault="00B67BFA" w:rsidP="000C5D4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F0347">
        <w:rPr>
          <w:rFonts w:ascii="Arial" w:hAnsi="Arial" w:cs="Arial"/>
          <w:color w:val="000000"/>
        </w:rPr>
        <w:t>- совершенствование стиля и методов работы сельского Совета народных депутатов, его постоянных комиссий и аппарата;</w:t>
      </w:r>
    </w:p>
    <w:p w:rsidR="00B67BFA" w:rsidRPr="00DF0347" w:rsidRDefault="00B67BFA" w:rsidP="000C5D4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F0347">
        <w:rPr>
          <w:rFonts w:ascii="Arial" w:hAnsi="Arial" w:cs="Arial"/>
          <w:color w:val="000000"/>
        </w:rPr>
        <w:t>-укрепление взаимодействия  сельского Совета народных  депутатов с органами местного самоуправления сельского поселения;</w:t>
      </w:r>
    </w:p>
    <w:p w:rsidR="00B67BFA" w:rsidRPr="00DF0347" w:rsidRDefault="00B67BFA" w:rsidP="000C5D4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F0347">
        <w:rPr>
          <w:rFonts w:ascii="Arial" w:hAnsi="Arial" w:cs="Arial"/>
          <w:color w:val="000000"/>
        </w:rPr>
        <w:t>- изучение и применение опыта работы органов местного самоуправления муниципальных образований Орловской области.</w:t>
      </w:r>
    </w:p>
    <w:p w:rsidR="00B67BFA" w:rsidRDefault="00B67BFA" w:rsidP="000C5D47">
      <w:pPr>
        <w:pStyle w:val="NormalWeb"/>
        <w:spacing w:line="360" w:lineRule="auto"/>
        <w:contextualSpacing/>
        <w:jc w:val="both"/>
        <w:rPr>
          <w:rFonts w:ascii="Arial" w:hAnsi="Arial" w:cs="Arial"/>
          <w:color w:val="000000"/>
        </w:rPr>
      </w:pPr>
    </w:p>
    <w:p w:rsidR="00B67BFA" w:rsidRDefault="00B67BFA" w:rsidP="000C5D47">
      <w:pPr>
        <w:pStyle w:val="NormalWeb"/>
        <w:spacing w:line="360" w:lineRule="auto"/>
        <w:contextualSpacing/>
        <w:jc w:val="both"/>
        <w:rPr>
          <w:rFonts w:ascii="Arial" w:hAnsi="Arial" w:cs="Arial"/>
          <w:color w:val="000000"/>
        </w:rPr>
      </w:pPr>
    </w:p>
    <w:p w:rsidR="00B67BFA" w:rsidRDefault="00B67BFA" w:rsidP="000C5D47">
      <w:pPr>
        <w:pStyle w:val="NormalWeb"/>
        <w:spacing w:line="360" w:lineRule="auto"/>
        <w:contextualSpacing/>
        <w:jc w:val="both"/>
        <w:rPr>
          <w:rFonts w:ascii="Arial" w:hAnsi="Arial" w:cs="Arial"/>
          <w:color w:val="000000"/>
        </w:rPr>
      </w:pPr>
    </w:p>
    <w:p w:rsidR="00B67BFA" w:rsidRDefault="00B67BFA" w:rsidP="000C5D47">
      <w:pPr>
        <w:pStyle w:val="NormalWeb"/>
        <w:contextualSpacing/>
        <w:jc w:val="both"/>
        <w:rPr>
          <w:rFonts w:ascii="Arial" w:hAnsi="Arial" w:cs="Arial"/>
          <w:color w:val="000000"/>
        </w:rPr>
      </w:pPr>
    </w:p>
    <w:p w:rsidR="00B67BFA" w:rsidRDefault="00B67BFA" w:rsidP="000C5D47">
      <w:pPr>
        <w:pStyle w:val="NormalWeb"/>
        <w:contextualSpacing/>
        <w:jc w:val="both"/>
        <w:rPr>
          <w:rFonts w:ascii="Arial" w:hAnsi="Arial" w:cs="Arial"/>
          <w:color w:val="000000"/>
        </w:rPr>
      </w:pPr>
    </w:p>
    <w:p w:rsidR="00B67BFA" w:rsidRDefault="00B67BFA" w:rsidP="000C5D47">
      <w:pPr>
        <w:pStyle w:val="NormalWeb"/>
        <w:contextualSpacing/>
        <w:jc w:val="both"/>
        <w:rPr>
          <w:rFonts w:ascii="Arial" w:hAnsi="Arial" w:cs="Arial"/>
          <w:color w:val="000000"/>
        </w:rPr>
      </w:pPr>
    </w:p>
    <w:p w:rsidR="00B67BFA" w:rsidRPr="00142A6B" w:rsidRDefault="00B67BFA" w:rsidP="00156874">
      <w:pPr>
        <w:pStyle w:val="NormalWeb"/>
        <w:jc w:val="both"/>
        <w:rPr>
          <w:color w:val="000000"/>
          <w:sz w:val="28"/>
          <w:szCs w:val="28"/>
        </w:rPr>
      </w:pPr>
    </w:p>
    <w:p w:rsidR="00B67BFA" w:rsidRPr="00142A6B" w:rsidRDefault="00B67BFA" w:rsidP="00156874">
      <w:pPr>
        <w:pStyle w:val="NormalWeb"/>
        <w:jc w:val="center"/>
        <w:rPr>
          <w:color w:val="000000"/>
          <w:sz w:val="28"/>
          <w:szCs w:val="28"/>
        </w:rPr>
      </w:pPr>
      <w:r w:rsidRPr="00142A6B">
        <w:rPr>
          <w:color w:val="000000"/>
          <w:sz w:val="28"/>
          <w:szCs w:val="28"/>
        </w:rPr>
        <w:t>Примерный перечень проектов Муниципальных правовых актов, планируемых для рассмотрения на заседаниях сельского Совета народных депутатов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320"/>
        <w:gridCol w:w="3060"/>
        <w:gridCol w:w="2520"/>
      </w:tblGrid>
      <w:tr w:rsidR="00B67BFA" w:rsidRPr="00C07997" w:rsidTr="000C5D47">
        <w:tc>
          <w:tcPr>
            <w:tcW w:w="720" w:type="dxa"/>
          </w:tcPr>
          <w:p w:rsidR="00B67BFA" w:rsidRDefault="00B67BFA" w:rsidP="00DA677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№</w:t>
            </w:r>
          </w:p>
          <w:p w:rsidR="00B67BFA" w:rsidRDefault="00B67BFA" w:rsidP="00DA677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320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Наименование  муниципального правового акта</w:t>
            </w:r>
          </w:p>
        </w:tc>
        <w:tc>
          <w:tcPr>
            <w:tcW w:w="3060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Срок рассмотрения</w:t>
            </w:r>
          </w:p>
        </w:tc>
        <w:tc>
          <w:tcPr>
            <w:tcW w:w="2520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B67BFA" w:rsidRPr="00C07997" w:rsidTr="000C5D47">
        <w:tc>
          <w:tcPr>
            <w:tcW w:w="720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4320" w:type="dxa"/>
            <w:vAlign w:val="center"/>
          </w:tcPr>
          <w:p w:rsidR="00B67BFA" w:rsidRDefault="00B67BFA" w:rsidP="00DA677D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7997">
              <w:rPr>
                <w:rFonts w:ascii="Arial" w:hAnsi="Arial" w:cs="Arial"/>
                <w:lang w:eastAsia="en-US"/>
              </w:rPr>
              <w:t>О внесении изменений в муниципальные правовые акты сельского Совета народных депутатов в связи с изменением федерального и регионального законодательства</w:t>
            </w:r>
          </w:p>
        </w:tc>
        <w:tc>
          <w:tcPr>
            <w:tcW w:w="3060" w:type="dxa"/>
            <w:vAlign w:val="center"/>
          </w:tcPr>
          <w:p w:rsidR="00B67BFA" w:rsidRDefault="00B67BFA" w:rsidP="00DA677D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7997">
              <w:rPr>
                <w:rFonts w:ascii="Arial" w:hAnsi="Arial" w:cs="Arial"/>
                <w:lang w:eastAsia="en-US"/>
              </w:rPr>
              <w:t>По мере необходимости</w:t>
            </w:r>
          </w:p>
        </w:tc>
        <w:tc>
          <w:tcPr>
            <w:tcW w:w="2520" w:type="dxa"/>
            <w:vAlign w:val="center"/>
          </w:tcPr>
          <w:p w:rsidR="00B67BFA" w:rsidRDefault="00B67BFA" w:rsidP="00DA677D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7997">
              <w:rPr>
                <w:rFonts w:ascii="Arial" w:hAnsi="Arial" w:cs="Arial"/>
                <w:lang w:eastAsia="en-US"/>
              </w:rPr>
              <w:t xml:space="preserve">Глава сельского поселения </w:t>
            </w:r>
          </w:p>
        </w:tc>
      </w:tr>
      <w:tr w:rsidR="00B67BFA" w:rsidRPr="00C07997" w:rsidTr="000C5D47">
        <w:tc>
          <w:tcPr>
            <w:tcW w:w="720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4320" w:type="dxa"/>
            <w:vAlign w:val="center"/>
          </w:tcPr>
          <w:p w:rsidR="00B67BFA" w:rsidRDefault="00B67BFA" w:rsidP="00DA677D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7997">
              <w:rPr>
                <w:rFonts w:ascii="Arial" w:hAnsi="Arial" w:cs="Arial"/>
                <w:lang w:eastAsia="en-US"/>
              </w:rPr>
              <w:t>О признании утратившими силу отдельных правовых актов сельского Совета народных депутатов</w:t>
            </w:r>
          </w:p>
        </w:tc>
        <w:tc>
          <w:tcPr>
            <w:tcW w:w="3060" w:type="dxa"/>
            <w:vAlign w:val="center"/>
          </w:tcPr>
          <w:p w:rsidR="00B67BFA" w:rsidRDefault="00B67BFA" w:rsidP="00DA677D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7997">
              <w:rPr>
                <w:rFonts w:ascii="Arial" w:hAnsi="Arial" w:cs="Arial"/>
                <w:lang w:eastAsia="en-US"/>
              </w:rPr>
              <w:t>По мере необходимости</w:t>
            </w:r>
          </w:p>
        </w:tc>
        <w:tc>
          <w:tcPr>
            <w:tcW w:w="2520" w:type="dxa"/>
            <w:vAlign w:val="center"/>
          </w:tcPr>
          <w:p w:rsidR="00B67BFA" w:rsidRDefault="00B67BFA" w:rsidP="00DA677D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7997">
              <w:rPr>
                <w:rFonts w:ascii="Arial" w:hAnsi="Arial" w:cs="Arial"/>
                <w:lang w:eastAsia="en-US"/>
              </w:rPr>
              <w:t>Глава сельского поселения</w:t>
            </w:r>
          </w:p>
          <w:p w:rsidR="00B67BFA" w:rsidRDefault="00B67BFA" w:rsidP="00DA677D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7997">
              <w:rPr>
                <w:rFonts w:ascii="Arial" w:hAnsi="Arial" w:cs="Arial"/>
                <w:lang w:eastAsia="en-US"/>
              </w:rPr>
              <w:t>Ведущий специалист</w:t>
            </w:r>
          </w:p>
        </w:tc>
      </w:tr>
      <w:tr w:rsidR="00B67BFA" w:rsidRPr="00C07997" w:rsidTr="000C5D47">
        <w:tc>
          <w:tcPr>
            <w:tcW w:w="720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4320" w:type="dxa"/>
            <w:vAlign w:val="center"/>
          </w:tcPr>
          <w:p w:rsidR="00B67BFA" w:rsidRDefault="00B67BFA" w:rsidP="00641ECA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7997">
              <w:rPr>
                <w:rFonts w:ascii="Arial" w:hAnsi="Arial" w:cs="Arial"/>
                <w:lang w:eastAsia="en-US"/>
              </w:rPr>
              <w:t>О внесении изменений и дополнений в бюджет К</w:t>
            </w:r>
            <w:r>
              <w:rPr>
                <w:rFonts w:ascii="Arial" w:hAnsi="Arial" w:cs="Arial"/>
                <w:lang w:eastAsia="en-US"/>
              </w:rPr>
              <w:t>отов</w:t>
            </w:r>
            <w:r w:rsidRPr="00C07997">
              <w:rPr>
                <w:rFonts w:ascii="Arial" w:hAnsi="Arial" w:cs="Arial"/>
                <w:lang w:eastAsia="en-US"/>
              </w:rPr>
              <w:t>ского сельского поселения на 2024 год и на плановый период 2025 и 2026 годов</w:t>
            </w:r>
          </w:p>
        </w:tc>
        <w:tc>
          <w:tcPr>
            <w:tcW w:w="3060" w:type="dxa"/>
            <w:vAlign w:val="center"/>
          </w:tcPr>
          <w:p w:rsidR="00B67BFA" w:rsidRDefault="00B67BFA" w:rsidP="00DA677D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7997">
              <w:rPr>
                <w:rFonts w:ascii="Arial" w:hAnsi="Arial" w:cs="Arial"/>
                <w:lang w:eastAsia="en-US"/>
              </w:rPr>
              <w:t xml:space="preserve">По мере необходимости  </w:t>
            </w:r>
          </w:p>
        </w:tc>
        <w:tc>
          <w:tcPr>
            <w:tcW w:w="2520" w:type="dxa"/>
            <w:vAlign w:val="center"/>
          </w:tcPr>
          <w:p w:rsidR="00B67BFA" w:rsidRDefault="00B67BFA" w:rsidP="00DA677D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7997">
              <w:rPr>
                <w:rFonts w:ascii="Arial" w:hAnsi="Arial" w:cs="Arial"/>
                <w:lang w:eastAsia="en-US"/>
              </w:rPr>
              <w:t xml:space="preserve">Главный бухгалтер администрации </w:t>
            </w:r>
          </w:p>
        </w:tc>
      </w:tr>
      <w:tr w:rsidR="00B67BFA" w:rsidRPr="00C07997" w:rsidTr="000C5D47">
        <w:trPr>
          <w:trHeight w:val="749"/>
        </w:trPr>
        <w:tc>
          <w:tcPr>
            <w:tcW w:w="720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4320" w:type="dxa"/>
            <w:vAlign w:val="center"/>
          </w:tcPr>
          <w:p w:rsidR="00B67BFA" w:rsidRDefault="00B67BFA" w:rsidP="00DA677D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7997">
              <w:rPr>
                <w:rFonts w:ascii="Arial" w:hAnsi="Arial" w:cs="Arial"/>
                <w:lang w:eastAsia="en-US"/>
              </w:rPr>
              <w:t xml:space="preserve">О принятии информации к сведению об исполнении бюджета сельского поселения за полугодие  </w:t>
            </w:r>
          </w:p>
        </w:tc>
        <w:tc>
          <w:tcPr>
            <w:tcW w:w="3060" w:type="dxa"/>
            <w:vAlign w:val="center"/>
          </w:tcPr>
          <w:p w:rsidR="00B67BFA" w:rsidRDefault="00B67BFA" w:rsidP="00641ECA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7997">
              <w:rPr>
                <w:rFonts w:ascii="Arial" w:hAnsi="Arial" w:cs="Arial"/>
                <w:lang w:eastAsia="en-US"/>
              </w:rPr>
              <w:t>август  2024</w:t>
            </w:r>
          </w:p>
        </w:tc>
        <w:tc>
          <w:tcPr>
            <w:tcW w:w="2520" w:type="dxa"/>
            <w:vAlign w:val="center"/>
          </w:tcPr>
          <w:p w:rsidR="00B67BFA" w:rsidRDefault="00B67BFA" w:rsidP="00DA677D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7997">
              <w:rPr>
                <w:rFonts w:ascii="Arial" w:hAnsi="Arial" w:cs="Arial"/>
                <w:lang w:eastAsia="en-US"/>
              </w:rPr>
              <w:t>Главный бухгалтер администрации</w:t>
            </w:r>
          </w:p>
        </w:tc>
      </w:tr>
      <w:tr w:rsidR="00B67BFA" w:rsidRPr="00C07997" w:rsidTr="000C5D47">
        <w:tc>
          <w:tcPr>
            <w:tcW w:w="720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4320" w:type="dxa"/>
            <w:vAlign w:val="center"/>
          </w:tcPr>
          <w:p w:rsidR="00B67BFA" w:rsidRDefault="00B67BFA" w:rsidP="00DA677D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7997">
              <w:rPr>
                <w:rFonts w:ascii="Arial" w:hAnsi="Arial" w:cs="Arial"/>
                <w:lang w:eastAsia="en-US"/>
              </w:rPr>
              <w:t>О принятии информации к сведению об исполнении бюджета сельского поселения за   девять месяцев</w:t>
            </w:r>
          </w:p>
        </w:tc>
        <w:tc>
          <w:tcPr>
            <w:tcW w:w="3060" w:type="dxa"/>
            <w:vAlign w:val="center"/>
          </w:tcPr>
          <w:p w:rsidR="00B67BFA" w:rsidRDefault="00B67BFA" w:rsidP="00641ECA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7997">
              <w:rPr>
                <w:rFonts w:ascii="Arial" w:hAnsi="Arial" w:cs="Arial"/>
                <w:lang w:eastAsia="en-US"/>
              </w:rPr>
              <w:t>октябрь 2024</w:t>
            </w:r>
          </w:p>
        </w:tc>
        <w:tc>
          <w:tcPr>
            <w:tcW w:w="2520" w:type="dxa"/>
            <w:vAlign w:val="center"/>
          </w:tcPr>
          <w:p w:rsidR="00B67BFA" w:rsidRDefault="00B67BFA" w:rsidP="00DA677D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7997">
              <w:rPr>
                <w:rFonts w:ascii="Arial" w:hAnsi="Arial" w:cs="Arial"/>
                <w:lang w:eastAsia="en-US"/>
              </w:rPr>
              <w:t>Главный бухгалтер администрации</w:t>
            </w:r>
          </w:p>
        </w:tc>
      </w:tr>
      <w:tr w:rsidR="00B67BFA" w:rsidRPr="00C07997" w:rsidTr="000C5D47">
        <w:tc>
          <w:tcPr>
            <w:tcW w:w="720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4320" w:type="dxa"/>
            <w:vAlign w:val="center"/>
          </w:tcPr>
          <w:p w:rsidR="00B67BFA" w:rsidRDefault="00B67BFA" w:rsidP="00641ECA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7997">
              <w:rPr>
                <w:rFonts w:ascii="Arial" w:hAnsi="Arial" w:cs="Arial"/>
                <w:lang w:eastAsia="en-US"/>
              </w:rPr>
              <w:t>О назначении публичных слушаний по проекту решения   «О  бюджете К</w:t>
            </w:r>
            <w:r>
              <w:rPr>
                <w:rFonts w:ascii="Arial" w:hAnsi="Arial" w:cs="Arial"/>
                <w:lang w:eastAsia="en-US"/>
              </w:rPr>
              <w:t>отовс</w:t>
            </w:r>
            <w:r w:rsidRPr="00C07997">
              <w:rPr>
                <w:rFonts w:ascii="Arial" w:hAnsi="Arial" w:cs="Arial"/>
                <w:lang w:eastAsia="en-US"/>
              </w:rPr>
              <w:t>кого сельского поселения на 2025 год и  плановый период 2026 и 2027 годов»</w:t>
            </w:r>
          </w:p>
        </w:tc>
        <w:tc>
          <w:tcPr>
            <w:tcW w:w="3060" w:type="dxa"/>
            <w:vAlign w:val="center"/>
          </w:tcPr>
          <w:p w:rsidR="00B67BFA" w:rsidRDefault="00B67BFA" w:rsidP="00641ECA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7997">
              <w:rPr>
                <w:rFonts w:ascii="Arial" w:hAnsi="Arial" w:cs="Arial"/>
                <w:lang w:eastAsia="en-US"/>
              </w:rPr>
              <w:t>ноябрь 2024</w:t>
            </w:r>
          </w:p>
        </w:tc>
        <w:tc>
          <w:tcPr>
            <w:tcW w:w="2520" w:type="dxa"/>
            <w:vAlign w:val="center"/>
          </w:tcPr>
          <w:p w:rsidR="00B67BFA" w:rsidRDefault="00B67BFA" w:rsidP="000C5D4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7997">
              <w:rPr>
                <w:rFonts w:ascii="Arial" w:hAnsi="Arial" w:cs="Arial"/>
                <w:lang w:eastAsia="en-US"/>
              </w:rPr>
              <w:t xml:space="preserve">  Главный бухгалтер    </w:t>
            </w:r>
          </w:p>
          <w:p w:rsidR="00B67BFA" w:rsidRDefault="00B67BFA" w:rsidP="000C5D4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7997">
              <w:rPr>
                <w:rFonts w:ascii="Arial" w:hAnsi="Arial" w:cs="Arial"/>
                <w:lang w:eastAsia="en-US"/>
              </w:rPr>
              <w:t xml:space="preserve">    администрации</w:t>
            </w:r>
          </w:p>
        </w:tc>
      </w:tr>
      <w:tr w:rsidR="00B67BFA" w:rsidRPr="00C07997" w:rsidTr="000C5D47">
        <w:tc>
          <w:tcPr>
            <w:tcW w:w="720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7</w:t>
            </w:r>
          </w:p>
        </w:tc>
        <w:tc>
          <w:tcPr>
            <w:tcW w:w="4320" w:type="dxa"/>
            <w:vAlign w:val="center"/>
          </w:tcPr>
          <w:p w:rsidR="00B67BFA" w:rsidRDefault="00B67BFA" w:rsidP="00641ECA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7997">
              <w:rPr>
                <w:rFonts w:ascii="Arial" w:hAnsi="Arial" w:cs="Arial"/>
                <w:lang w:eastAsia="en-US"/>
              </w:rPr>
              <w:t>«О  бюджете К</w:t>
            </w:r>
            <w:r>
              <w:rPr>
                <w:rFonts w:ascii="Arial" w:hAnsi="Arial" w:cs="Arial"/>
                <w:lang w:eastAsia="en-US"/>
              </w:rPr>
              <w:t>отов</w:t>
            </w:r>
            <w:r w:rsidRPr="00C07997">
              <w:rPr>
                <w:rFonts w:ascii="Arial" w:hAnsi="Arial" w:cs="Arial"/>
                <w:lang w:eastAsia="en-US"/>
              </w:rPr>
              <w:t>ского сельского поселения на 2025 год и  плановый период 2026 и 2027 годов»</w:t>
            </w:r>
          </w:p>
        </w:tc>
        <w:tc>
          <w:tcPr>
            <w:tcW w:w="3060" w:type="dxa"/>
            <w:vAlign w:val="center"/>
          </w:tcPr>
          <w:p w:rsidR="00B67BFA" w:rsidRDefault="00B67BFA" w:rsidP="00DA677D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7997">
              <w:rPr>
                <w:rFonts w:ascii="Arial" w:hAnsi="Arial" w:cs="Arial"/>
                <w:lang w:eastAsia="en-US"/>
              </w:rPr>
              <w:t xml:space="preserve"> </w:t>
            </w:r>
          </w:p>
          <w:p w:rsidR="00B67BFA" w:rsidRDefault="00B67BFA" w:rsidP="00641ECA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7997">
              <w:rPr>
                <w:rFonts w:ascii="Arial" w:hAnsi="Arial" w:cs="Arial"/>
                <w:lang w:eastAsia="en-US"/>
              </w:rPr>
              <w:t>декабрь 2024</w:t>
            </w:r>
          </w:p>
        </w:tc>
        <w:tc>
          <w:tcPr>
            <w:tcW w:w="2520" w:type="dxa"/>
            <w:vAlign w:val="center"/>
          </w:tcPr>
          <w:p w:rsidR="00B67BFA" w:rsidRDefault="00B67BFA" w:rsidP="000C5D4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7997">
              <w:rPr>
                <w:rFonts w:ascii="Arial" w:hAnsi="Arial" w:cs="Arial"/>
                <w:lang w:eastAsia="en-US"/>
              </w:rPr>
              <w:t xml:space="preserve">  Главный бухгалтер    </w:t>
            </w:r>
          </w:p>
          <w:p w:rsidR="00B67BFA" w:rsidRDefault="00B67BFA" w:rsidP="000C5D4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7997">
              <w:rPr>
                <w:rFonts w:ascii="Arial" w:hAnsi="Arial" w:cs="Arial"/>
                <w:lang w:eastAsia="en-US"/>
              </w:rPr>
              <w:t xml:space="preserve">    администрации</w:t>
            </w:r>
          </w:p>
        </w:tc>
      </w:tr>
      <w:tr w:rsidR="00B67BFA" w:rsidRPr="00C07997" w:rsidTr="000C5D47">
        <w:tc>
          <w:tcPr>
            <w:tcW w:w="720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4320" w:type="dxa"/>
            <w:vAlign w:val="center"/>
          </w:tcPr>
          <w:p w:rsidR="00B67BFA" w:rsidRDefault="00B67BFA" w:rsidP="00641ECA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7997">
              <w:rPr>
                <w:rFonts w:ascii="Arial" w:hAnsi="Arial" w:cs="Arial"/>
                <w:lang w:eastAsia="en-US"/>
              </w:rPr>
              <w:t>О плане работы К</w:t>
            </w:r>
            <w:r>
              <w:rPr>
                <w:rFonts w:ascii="Arial" w:hAnsi="Arial" w:cs="Arial"/>
                <w:lang w:eastAsia="en-US"/>
              </w:rPr>
              <w:t>отов</w:t>
            </w:r>
            <w:r w:rsidRPr="00C07997">
              <w:rPr>
                <w:rFonts w:ascii="Arial" w:hAnsi="Arial" w:cs="Arial"/>
                <w:lang w:eastAsia="en-US"/>
              </w:rPr>
              <w:t>ского сельского Совета народных депутатов на первое полугодие 2025 года</w:t>
            </w:r>
          </w:p>
        </w:tc>
        <w:tc>
          <w:tcPr>
            <w:tcW w:w="3060" w:type="dxa"/>
            <w:vAlign w:val="center"/>
          </w:tcPr>
          <w:p w:rsidR="00B67BFA" w:rsidRDefault="00B67BFA" w:rsidP="00DA677D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7997">
              <w:rPr>
                <w:rFonts w:ascii="Arial" w:hAnsi="Arial" w:cs="Arial"/>
                <w:lang w:eastAsia="en-US"/>
              </w:rPr>
              <w:t xml:space="preserve"> </w:t>
            </w:r>
          </w:p>
          <w:p w:rsidR="00B67BFA" w:rsidRDefault="00B67BFA" w:rsidP="00156874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7997">
              <w:rPr>
                <w:rFonts w:ascii="Arial" w:hAnsi="Arial" w:cs="Arial"/>
                <w:lang w:eastAsia="en-US"/>
              </w:rPr>
              <w:t>декабрь 2024</w:t>
            </w:r>
          </w:p>
        </w:tc>
        <w:tc>
          <w:tcPr>
            <w:tcW w:w="2520" w:type="dxa"/>
            <w:vAlign w:val="center"/>
          </w:tcPr>
          <w:p w:rsidR="00B67BFA" w:rsidRDefault="00B67BFA" w:rsidP="00DA677D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7997">
              <w:rPr>
                <w:rFonts w:ascii="Arial" w:hAnsi="Arial" w:cs="Arial"/>
                <w:lang w:eastAsia="en-US"/>
              </w:rPr>
              <w:t xml:space="preserve">  Глава сельского поселения</w:t>
            </w:r>
          </w:p>
          <w:p w:rsidR="00B67BFA" w:rsidRDefault="00B67BFA" w:rsidP="00DA677D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67BFA" w:rsidRPr="00C07997" w:rsidTr="000C5D47">
        <w:tc>
          <w:tcPr>
            <w:tcW w:w="720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9</w:t>
            </w:r>
          </w:p>
        </w:tc>
        <w:tc>
          <w:tcPr>
            <w:tcW w:w="4320" w:type="dxa"/>
            <w:vAlign w:val="center"/>
          </w:tcPr>
          <w:p w:rsidR="00B67BFA" w:rsidRDefault="00B67BFA" w:rsidP="00DA677D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7997">
              <w:rPr>
                <w:rFonts w:ascii="Arial" w:hAnsi="Arial" w:cs="Arial"/>
                <w:lang w:eastAsia="en-US"/>
              </w:rPr>
              <w:t xml:space="preserve">Принятие нормативно-правовых актов по предложению Прокуратуры Свердловского района </w:t>
            </w:r>
          </w:p>
        </w:tc>
        <w:tc>
          <w:tcPr>
            <w:tcW w:w="3060" w:type="dxa"/>
            <w:vAlign w:val="center"/>
          </w:tcPr>
          <w:p w:rsidR="00B67BFA" w:rsidRDefault="00B67BFA" w:rsidP="00DA677D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7997">
              <w:rPr>
                <w:rFonts w:ascii="Arial" w:hAnsi="Arial" w:cs="Arial"/>
                <w:lang w:eastAsia="en-US"/>
              </w:rPr>
              <w:t xml:space="preserve">По мере поступления предложений Прокуратуры Свердловского района </w:t>
            </w:r>
          </w:p>
        </w:tc>
        <w:tc>
          <w:tcPr>
            <w:tcW w:w="2520" w:type="dxa"/>
            <w:vAlign w:val="center"/>
          </w:tcPr>
          <w:p w:rsidR="00B67BFA" w:rsidRDefault="00B67BFA" w:rsidP="00DA677D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7997">
              <w:rPr>
                <w:rFonts w:ascii="Arial" w:hAnsi="Arial" w:cs="Arial"/>
                <w:lang w:eastAsia="en-US"/>
              </w:rPr>
              <w:t>Ведущий специалист администрации</w:t>
            </w:r>
          </w:p>
        </w:tc>
      </w:tr>
    </w:tbl>
    <w:p w:rsidR="00B67BFA" w:rsidRDefault="00B67BFA" w:rsidP="00156874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</w:p>
    <w:p w:rsidR="00B67BFA" w:rsidRDefault="00B67BFA" w:rsidP="00156874">
      <w:pPr>
        <w:pStyle w:val="NormalWeb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ОРГАНИЗАЦИОННАЯ  ИНФОРМАЦИОННАЯ  РАБОТА С НАСЕЛЕНИЕМ</w:t>
      </w: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500"/>
        <w:gridCol w:w="2092"/>
        <w:gridCol w:w="2151"/>
      </w:tblGrid>
      <w:tr w:rsidR="00B67BFA" w:rsidRPr="00C07997" w:rsidTr="00DA677D">
        <w:trPr>
          <w:trHeight w:val="721"/>
        </w:trPr>
        <w:tc>
          <w:tcPr>
            <w:tcW w:w="540" w:type="dxa"/>
          </w:tcPr>
          <w:p w:rsidR="00B67BFA" w:rsidRDefault="00B67BFA" w:rsidP="00DA677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№</w:t>
            </w:r>
          </w:p>
          <w:p w:rsidR="00B67BFA" w:rsidRDefault="00B67BFA" w:rsidP="00DA677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500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Наименование мероприятий</w:t>
            </w:r>
          </w:p>
        </w:tc>
        <w:tc>
          <w:tcPr>
            <w:tcW w:w="2092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Срок проведения</w:t>
            </w:r>
          </w:p>
        </w:tc>
        <w:tc>
          <w:tcPr>
            <w:tcW w:w="2151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B67BFA" w:rsidRPr="00C07997" w:rsidTr="00DA677D">
        <w:trPr>
          <w:trHeight w:val="1675"/>
        </w:trPr>
        <w:tc>
          <w:tcPr>
            <w:tcW w:w="540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00" w:type="dxa"/>
          </w:tcPr>
          <w:p w:rsidR="00B67BFA" w:rsidRDefault="00B67BFA" w:rsidP="00DA677D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Проведение публичных слушаний:</w:t>
            </w:r>
          </w:p>
          <w:p w:rsidR="00B67BFA" w:rsidRDefault="00B67BFA" w:rsidP="00DA677D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- по утверждению бюджета на следующий финансовый год;</w:t>
            </w:r>
          </w:p>
          <w:p w:rsidR="00B67BFA" w:rsidRDefault="00B67BFA" w:rsidP="00DA677D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092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2-ое полугодие</w:t>
            </w:r>
          </w:p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151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главный бухгалтер</w:t>
            </w:r>
          </w:p>
        </w:tc>
      </w:tr>
      <w:tr w:rsidR="00B67BFA" w:rsidRPr="00C07997" w:rsidTr="00DA677D">
        <w:trPr>
          <w:trHeight w:val="905"/>
        </w:trPr>
        <w:tc>
          <w:tcPr>
            <w:tcW w:w="540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00" w:type="dxa"/>
          </w:tcPr>
          <w:p w:rsidR="00B67BFA" w:rsidRDefault="00B67BFA" w:rsidP="00DA677D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Проведение встреч с избирателями, участие в собраниях  и сходах  граждан по вопросам местного значения</w:t>
            </w:r>
          </w:p>
        </w:tc>
        <w:tc>
          <w:tcPr>
            <w:tcW w:w="2092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2-ое полугодие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151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Глава сельского поселения, специалисты администрации</w:t>
            </w:r>
          </w:p>
        </w:tc>
      </w:tr>
      <w:tr w:rsidR="00B67BFA" w:rsidRPr="00C07997" w:rsidTr="00DA677D">
        <w:trPr>
          <w:trHeight w:val="880"/>
        </w:trPr>
        <w:tc>
          <w:tcPr>
            <w:tcW w:w="540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00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Опубликование (обнародование) принятых сельским Советом народных депутатов решений</w:t>
            </w:r>
          </w:p>
        </w:tc>
        <w:tc>
          <w:tcPr>
            <w:tcW w:w="2092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2-ое полугодие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151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Глава сельского поселения, ведущий специалист</w:t>
            </w:r>
          </w:p>
        </w:tc>
      </w:tr>
      <w:tr w:rsidR="00B67BFA" w:rsidRPr="00C07997" w:rsidTr="00DA677D">
        <w:trPr>
          <w:trHeight w:val="880"/>
        </w:trPr>
        <w:tc>
          <w:tcPr>
            <w:tcW w:w="540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00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Участие в разработке прогноза социально-экономического развития Котовского сельского поселения</w:t>
            </w:r>
          </w:p>
        </w:tc>
        <w:tc>
          <w:tcPr>
            <w:tcW w:w="2092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2-ое полугодие</w:t>
            </w:r>
          </w:p>
        </w:tc>
        <w:tc>
          <w:tcPr>
            <w:tcW w:w="2151" w:type="dxa"/>
          </w:tcPr>
          <w:p w:rsidR="00B67BFA" w:rsidRDefault="00B67BFA" w:rsidP="00DA677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Глава сельского поселения, </w:t>
            </w:r>
          </w:p>
          <w:p w:rsidR="00B67BFA" w:rsidRDefault="00B67BFA" w:rsidP="00DA677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главный бухгалтер,</w:t>
            </w:r>
          </w:p>
          <w:p w:rsidR="00B67BFA" w:rsidRDefault="00B67BFA" w:rsidP="00DA677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депутаты</w:t>
            </w:r>
          </w:p>
        </w:tc>
      </w:tr>
      <w:tr w:rsidR="00B67BFA" w:rsidRPr="00C07997" w:rsidTr="00DA677D">
        <w:trPr>
          <w:trHeight w:val="885"/>
        </w:trPr>
        <w:tc>
          <w:tcPr>
            <w:tcW w:w="540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00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Прием граждан по личным вопросам</w:t>
            </w:r>
          </w:p>
        </w:tc>
        <w:tc>
          <w:tcPr>
            <w:tcW w:w="2092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По графику</w:t>
            </w:r>
          </w:p>
        </w:tc>
        <w:tc>
          <w:tcPr>
            <w:tcW w:w="2151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Глава сельского поселения, депутаты</w:t>
            </w:r>
          </w:p>
        </w:tc>
      </w:tr>
      <w:tr w:rsidR="00B67BFA" w:rsidRPr="00C07997" w:rsidTr="00DA677D">
        <w:trPr>
          <w:trHeight w:val="815"/>
        </w:trPr>
        <w:tc>
          <w:tcPr>
            <w:tcW w:w="540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00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2092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2-ое полугодие</w:t>
            </w:r>
          </w:p>
        </w:tc>
        <w:tc>
          <w:tcPr>
            <w:tcW w:w="2151" w:type="dxa"/>
          </w:tcPr>
          <w:p w:rsidR="00B67BFA" w:rsidRDefault="00B67BFA" w:rsidP="00DA677D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</w:tr>
    </w:tbl>
    <w:p w:rsidR="00B67BFA" w:rsidRDefault="00B67BFA"/>
    <w:sectPr w:rsidR="00B67BFA" w:rsidSect="0093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A63"/>
    <w:rsid w:val="000C5D47"/>
    <w:rsid w:val="000F6093"/>
    <w:rsid w:val="00142A6B"/>
    <w:rsid w:val="00156874"/>
    <w:rsid w:val="001824D1"/>
    <w:rsid w:val="002728F5"/>
    <w:rsid w:val="00414823"/>
    <w:rsid w:val="00491A79"/>
    <w:rsid w:val="004A313B"/>
    <w:rsid w:val="00571242"/>
    <w:rsid w:val="00641ECA"/>
    <w:rsid w:val="006710E8"/>
    <w:rsid w:val="00677FF2"/>
    <w:rsid w:val="007A6186"/>
    <w:rsid w:val="008278E7"/>
    <w:rsid w:val="00933240"/>
    <w:rsid w:val="00A14E11"/>
    <w:rsid w:val="00B4414C"/>
    <w:rsid w:val="00B67BFA"/>
    <w:rsid w:val="00BF2A63"/>
    <w:rsid w:val="00C07997"/>
    <w:rsid w:val="00D66FB6"/>
    <w:rsid w:val="00DA677D"/>
    <w:rsid w:val="00DF0347"/>
    <w:rsid w:val="00F9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87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56874"/>
    <w:rPr>
      <w:rFonts w:eastAsia="Times New Roman"/>
    </w:rPr>
  </w:style>
  <w:style w:type="character" w:styleId="Emphasis">
    <w:name w:val="Emphasis"/>
    <w:basedOn w:val="DefaultParagraphFont"/>
    <w:uiPriority w:val="99"/>
    <w:qFormat/>
    <w:rsid w:val="00156874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rsid w:val="0015687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1568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A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313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5</Pages>
  <Words>779</Words>
  <Characters>4443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1</cp:lastModifiedBy>
  <cp:revision>13</cp:revision>
  <cp:lastPrinted>2024-06-26T06:26:00Z</cp:lastPrinted>
  <dcterms:created xsi:type="dcterms:W3CDTF">2023-05-25T13:47:00Z</dcterms:created>
  <dcterms:modified xsi:type="dcterms:W3CDTF">2024-06-26T06:28:00Z</dcterms:modified>
</cp:coreProperties>
</file>